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59C02" w14:textId="667DF5C9" w:rsidR="00F54903" w:rsidRPr="00A73E5F" w:rsidRDefault="00F54903" w:rsidP="00F54903">
      <w:pPr>
        <w:jc w:val="center"/>
        <w:rPr>
          <w:rFonts w:ascii="VIC" w:hAnsi="VIC" w:cs="Andalus"/>
          <w:b/>
          <w:sz w:val="28"/>
          <w:szCs w:val="28"/>
        </w:rPr>
      </w:pPr>
      <w:r>
        <w:rPr>
          <w:rFonts w:ascii="Arial" w:eastAsia="Times" w:hAnsi="Arial" w:cs="Arial"/>
          <w:noProof/>
          <w:color w:val="000000"/>
        </w:rPr>
        <w:drawing>
          <wp:anchor distT="0" distB="0" distL="114300" distR="114300" simplePos="0" relativeHeight="251663359" behindDoc="1" locked="0" layoutInCell="1" allowOverlap="1" wp14:anchorId="094B10CA" wp14:editId="35EE975F">
            <wp:simplePos x="0" y="0"/>
            <wp:positionH relativeFrom="page">
              <wp:posOffset>-949</wp:posOffset>
            </wp:positionH>
            <wp:positionV relativeFrom="page">
              <wp:align>top</wp:align>
            </wp:positionV>
            <wp:extent cx="7555865" cy="10699115"/>
            <wp:effectExtent l="0" t="0" r="6985" b="698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69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MS Gothic" w:hAnsi="Arial" w:cs="Arial"/>
          <w:bCs/>
          <w:noProof/>
          <w:color w:val="0072CE"/>
          <w:kern w:val="32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8F1508" wp14:editId="61022719">
                <wp:simplePos x="0" y="0"/>
                <wp:positionH relativeFrom="column">
                  <wp:posOffset>-119922</wp:posOffset>
                </wp:positionH>
                <wp:positionV relativeFrom="paragraph">
                  <wp:posOffset>-359764</wp:posOffset>
                </wp:positionV>
                <wp:extent cx="4399878" cy="75303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9878" cy="753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74FB18" w14:textId="77777777" w:rsidR="00F54903" w:rsidRDefault="00F54903" w:rsidP="00FB7D26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Photograph and video </w:t>
                            </w:r>
                          </w:p>
                          <w:p w14:paraId="5972033A" w14:textId="0226E03B" w:rsidR="00FB7D26" w:rsidRPr="004D19A7" w:rsidRDefault="00F54903" w:rsidP="00FB7D26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consent form</w:t>
                            </w:r>
                          </w:p>
                          <w:p w14:paraId="05F2B026" w14:textId="77777777" w:rsidR="00FB7D26" w:rsidRPr="004D19A7" w:rsidRDefault="00FB7D26" w:rsidP="00FB7D26">
                            <w:pPr>
                              <w:spacing w:after="0"/>
                              <w:rPr>
                                <w:rFonts w:asciiTheme="minorBidi" w:hAnsi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D19A7">
                              <w:rPr>
                                <w:rFonts w:asciiTheme="minorBidi" w:hAnsiTheme="minorBidi"/>
                                <w:color w:val="FFFFFF" w:themeColor="background1"/>
                                <w:sz w:val="32"/>
                                <w:szCs w:val="32"/>
                              </w:rPr>
                              <w:t>Subtitle</w:t>
                            </w:r>
                          </w:p>
                          <w:p w14:paraId="4A5C60BF" w14:textId="77777777" w:rsidR="00FB7D26" w:rsidRDefault="00FB7D26" w:rsidP="00FB7D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8F150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.45pt;margin-top:-28.35pt;width:346.45pt;height:59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" filled="f" stroked="f" strokeweight=".5pt">
                <v:textbox>
                  <w:txbxContent>
                    <w:p w14:paraId="2874FB18" w14:textId="77777777" w:rsidR="00F54903" w:rsidRDefault="00F54903" w:rsidP="00FB7D26">
                      <w:pPr>
                        <w:spacing w:after="0"/>
                        <w:rPr>
                          <w:rFonts w:asciiTheme="minorBidi" w:hAnsiTheme="minorBid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Photograph and video </w:t>
                      </w:r>
                    </w:p>
                    <w:p w14:paraId="5972033A" w14:textId="0226E03B" w:rsidR="00FB7D26" w:rsidRPr="004D19A7" w:rsidRDefault="00F54903" w:rsidP="00FB7D26">
                      <w:pPr>
                        <w:spacing w:after="0"/>
                        <w:rPr>
                          <w:rFonts w:asciiTheme="minorBidi" w:hAnsiTheme="minorBid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consent form</w:t>
                      </w:r>
                    </w:p>
                    <w:p w14:paraId="05F2B026" w14:textId="77777777" w:rsidR="00FB7D26" w:rsidRPr="004D19A7" w:rsidRDefault="00FB7D26" w:rsidP="00FB7D26">
                      <w:pPr>
                        <w:spacing w:after="0"/>
                        <w:rPr>
                          <w:rFonts w:asciiTheme="minorBidi" w:hAnsi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 w:rsidRPr="004D19A7">
                        <w:rPr>
                          <w:rFonts w:asciiTheme="minorBidi" w:hAnsiTheme="minorBidi"/>
                          <w:color w:val="FFFFFF" w:themeColor="background1"/>
                          <w:sz w:val="32"/>
                          <w:szCs w:val="32"/>
                        </w:rPr>
                        <w:t>Subtitle</w:t>
                      </w:r>
                    </w:p>
                    <w:p w14:paraId="4A5C60BF" w14:textId="77777777" w:rsidR="00FB7D26" w:rsidRDefault="00FB7D26" w:rsidP="00FB7D26"/>
                  </w:txbxContent>
                </v:textbox>
              </v:shape>
            </w:pict>
          </mc:Fallback>
        </mc:AlternateContent>
      </w:r>
      <w:r w:rsidR="00882C15">
        <w:rPr>
          <w:rFonts w:ascii="Arial" w:eastAsia="Times New Roman" w:hAnsi="Arial" w:cs="Times New Roman"/>
          <w:b/>
          <w:noProof/>
        </w:rPr>
        <w:br/>
      </w:r>
      <w:r w:rsidR="00882C15">
        <w:rPr>
          <w:rFonts w:ascii="Arial" w:eastAsia="Times New Roman" w:hAnsi="Arial" w:cs="Times New Roman"/>
          <w:b/>
          <w:noProof/>
        </w:rPr>
        <w:br/>
      </w:r>
    </w:p>
    <w:p w14:paraId="0D3ECB27" w14:textId="3ACA49A2" w:rsidR="00F54903" w:rsidRPr="00A73E5F" w:rsidRDefault="00F54903" w:rsidP="00F54903">
      <w:pPr>
        <w:jc w:val="both"/>
        <w:rPr>
          <w:rFonts w:ascii="VIC" w:hAnsi="VIC" w:cs="Andalus"/>
        </w:rPr>
      </w:pPr>
      <w:r w:rsidRPr="00A73E5F">
        <w:rPr>
          <w:rFonts w:ascii="VIC" w:hAnsi="VIC" w:cs="Andalus"/>
        </w:rPr>
        <w:t>First Peoples – State Relations is taking photographs and videos for potential publication on its website, media and social media. First Peoples – State Relations may also use the materials for future educational and promotional purposes, printed and digital.</w:t>
      </w:r>
    </w:p>
    <w:p w14:paraId="3D044327" w14:textId="77777777" w:rsidR="00F54903" w:rsidRPr="00A73E5F" w:rsidRDefault="00F54903" w:rsidP="00F54903">
      <w:pPr>
        <w:jc w:val="both"/>
        <w:rPr>
          <w:rFonts w:ascii="VIC" w:hAnsi="VIC" w:cs="Andalus"/>
        </w:rPr>
      </w:pPr>
      <w:r w:rsidRPr="00A73E5F">
        <w:rPr>
          <w:rFonts w:ascii="VIC" w:hAnsi="VIC" w:cs="Andalus"/>
        </w:rPr>
        <w:t>This form seeks your consent for First Peoples – State Relations to use photographs or videos for these purposes.</w:t>
      </w:r>
    </w:p>
    <w:p w14:paraId="6790FA8B" w14:textId="77777777" w:rsidR="00F54903" w:rsidRPr="00A73E5F" w:rsidRDefault="00F54903" w:rsidP="00F54903">
      <w:pPr>
        <w:jc w:val="both"/>
        <w:rPr>
          <w:rFonts w:ascii="VIC" w:hAnsi="VIC" w:cs="Andalus"/>
        </w:rPr>
      </w:pPr>
      <w:r w:rsidRPr="00A73E5F">
        <w:rPr>
          <w:rFonts w:ascii="VIC" w:hAnsi="VIC" w:cs="Andalus"/>
        </w:rPr>
        <w:t xml:space="preserve">First Peoples – State Relations </w:t>
      </w:r>
      <w:r w:rsidRPr="00A73E5F">
        <w:rPr>
          <w:rFonts w:ascii="VIC" w:hAnsi="VIC" w:cs="Andalus"/>
          <w:b/>
        </w:rPr>
        <w:t xml:space="preserve">will not </w:t>
      </w:r>
      <w:r w:rsidRPr="00A73E5F">
        <w:rPr>
          <w:rFonts w:ascii="VIC" w:hAnsi="VIC" w:cs="Andalus"/>
        </w:rPr>
        <w:t>provide the photographs or videos to any other government agency or organisation without your additional consent. First Peoples – State Relations will retain the photographs and videos and can provide copies to you on request.</w:t>
      </w:r>
    </w:p>
    <w:p w14:paraId="3FE89C5C" w14:textId="77777777" w:rsidR="00F54903" w:rsidRPr="00A73E5F" w:rsidRDefault="00F54903" w:rsidP="00F54903">
      <w:pPr>
        <w:jc w:val="both"/>
        <w:rPr>
          <w:rFonts w:ascii="VIC" w:hAnsi="VIC" w:cs="Andalus"/>
        </w:rPr>
      </w:pPr>
      <w:r w:rsidRPr="00A73E5F">
        <w:rPr>
          <w:rFonts w:ascii="VIC" w:hAnsi="VIC" w:cs="Andalus"/>
        </w:rPr>
        <w:t xml:space="preserve">Photographs and videos are managed in accordance with the principles contained in the </w:t>
      </w:r>
      <w:r w:rsidRPr="00A73E5F">
        <w:rPr>
          <w:rFonts w:ascii="VIC" w:hAnsi="VIC" w:cs="Andalus"/>
          <w:i/>
        </w:rPr>
        <w:t>Information Privacy Act 2000</w:t>
      </w:r>
      <w:r w:rsidRPr="00A73E5F">
        <w:rPr>
          <w:rFonts w:ascii="VIC" w:hAnsi="VIC" w:cs="Andalus"/>
        </w:rPr>
        <w:t>.</w:t>
      </w:r>
    </w:p>
    <w:p w14:paraId="59C3448B" w14:textId="77777777" w:rsidR="00F54903" w:rsidRPr="00A73E5F" w:rsidRDefault="00F54903" w:rsidP="00F54903">
      <w:pPr>
        <w:jc w:val="both"/>
        <w:rPr>
          <w:rFonts w:ascii="VIC" w:hAnsi="VIC" w:cs="Andalus"/>
          <w:b/>
        </w:rPr>
      </w:pPr>
      <w:r w:rsidRPr="00A73E5F">
        <w:rPr>
          <w:rFonts w:ascii="VIC" w:hAnsi="VIC" w:cs="Andalus"/>
          <w:b/>
        </w:rPr>
        <w:t>CONSENT</w:t>
      </w:r>
    </w:p>
    <w:p w14:paraId="33298182" w14:textId="77777777" w:rsidR="00F54903" w:rsidRPr="00A73E5F" w:rsidRDefault="00F54903" w:rsidP="00F54903">
      <w:pPr>
        <w:jc w:val="both"/>
        <w:rPr>
          <w:rFonts w:ascii="VIC" w:hAnsi="VIC" w:cs="Andalus"/>
        </w:rPr>
      </w:pPr>
      <w:r w:rsidRPr="00A73E5F">
        <w:rPr>
          <w:rFonts w:ascii="VIC" w:hAnsi="VIC" w:cs="Andalus"/>
        </w:rPr>
        <w:t>I (name)……………………………………………………………………………………………………………………</w:t>
      </w:r>
    </w:p>
    <w:p w14:paraId="5A5A191D" w14:textId="77777777" w:rsidR="00F54903" w:rsidRPr="00A73E5F" w:rsidRDefault="00F54903" w:rsidP="00F54903">
      <w:pPr>
        <w:jc w:val="both"/>
        <w:rPr>
          <w:rFonts w:ascii="VIC" w:hAnsi="VIC" w:cs="Andalus"/>
        </w:rPr>
      </w:pPr>
      <w:r w:rsidRPr="00A73E5F">
        <w:rPr>
          <w:rFonts w:ascii="VIC" w:hAnsi="VIC" w:cs="Andalus"/>
        </w:rPr>
        <w:t>of (organisation name)……………………………………………………………………………………………</w:t>
      </w:r>
    </w:p>
    <w:p w14:paraId="4D8252EA" w14:textId="77777777" w:rsidR="00F54903" w:rsidRPr="00A73E5F" w:rsidRDefault="00F54903" w:rsidP="00F54903">
      <w:pPr>
        <w:jc w:val="both"/>
        <w:rPr>
          <w:rFonts w:ascii="VIC" w:hAnsi="VIC" w:cs="Andalus"/>
        </w:rPr>
      </w:pPr>
      <w:r w:rsidRPr="00A73E5F">
        <w:rPr>
          <w:rFonts w:ascii="VIC" w:hAnsi="VIC" w:cs="Andalus"/>
        </w:rPr>
        <w:t>agree to First Peoples – State Relations using this photograph or video under the terms and conditions outlined above.</w:t>
      </w:r>
    </w:p>
    <w:p w14:paraId="1BB3ABA2" w14:textId="77777777" w:rsidR="00F54903" w:rsidRPr="00A73E5F" w:rsidRDefault="00F54903" w:rsidP="00F54903">
      <w:pPr>
        <w:jc w:val="both"/>
        <w:rPr>
          <w:rFonts w:ascii="VIC" w:hAnsi="VIC" w:cs="Andalus"/>
        </w:rPr>
      </w:pPr>
      <w:r w:rsidRPr="00A73E5F">
        <w:rPr>
          <w:rFonts w:ascii="VIC" w:hAnsi="VIC" w:cs="Andalus"/>
        </w:rPr>
        <w:t>Signature*…………………………………………………………………………………………………………………</w:t>
      </w:r>
    </w:p>
    <w:p w14:paraId="56CC2A69" w14:textId="77777777" w:rsidR="00F54903" w:rsidRPr="00A73E5F" w:rsidRDefault="00F54903" w:rsidP="00F54903">
      <w:pPr>
        <w:jc w:val="both"/>
        <w:rPr>
          <w:rFonts w:ascii="VIC" w:hAnsi="VIC" w:cs="Andalus"/>
        </w:rPr>
      </w:pPr>
      <w:r w:rsidRPr="00A73E5F">
        <w:rPr>
          <w:rFonts w:ascii="VIC" w:hAnsi="VIC" w:cs="Andalus"/>
        </w:rPr>
        <w:t>(*guardian’s signature if under 18)</w:t>
      </w:r>
    </w:p>
    <w:p w14:paraId="7183DFB3" w14:textId="77777777" w:rsidR="00F54903" w:rsidRPr="00A73E5F" w:rsidRDefault="00F54903" w:rsidP="00F54903">
      <w:pPr>
        <w:jc w:val="both"/>
        <w:rPr>
          <w:rFonts w:ascii="VIC" w:hAnsi="VIC" w:cs="Andalus"/>
        </w:rPr>
      </w:pPr>
      <w:r w:rsidRPr="00A73E5F">
        <w:rPr>
          <w:rFonts w:ascii="VIC" w:hAnsi="VIC" w:cs="Andalus"/>
        </w:rPr>
        <w:t xml:space="preserve">Date…………………………………………………  </w:t>
      </w:r>
    </w:p>
    <w:p w14:paraId="6B29C2E5" w14:textId="77777777" w:rsidR="00F54903" w:rsidRPr="00A73E5F" w:rsidRDefault="00F54903" w:rsidP="00F54903">
      <w:pPr>
        <w:jc w:val="both"/>
        <w:rPr>
          <w:rFonts w:ascii="VIC" w:hAnsi="VIC" w:cs="Andalus"/>
        </w:rPr>
      </w:pPr>
      <w:r w:rsidRPr="00A73E5F">
        <w:rPr>
          <w:rFonts w:ascii="VIC" w:hAnsi="VIC" w:cs="Andalus"/>
        </w:rPr>
        <w:t>Location/event of photograph or video……………………………………………………………………</w:t>
      </w:r>
    </w:p>
    <w:p w14:paraId="3C26C88C" w14:textId="77777777" w:rsidR="00F54903" w:rsidRPr="00A73E5F" w:rsidRDefault="00F54903" w:rsidP="00F54903">
      <w:pPr>
        <w:jc w:val="both"/>
        <w:rPr>
          <w:rFonts w:ascii="VIC" w:hAnsi="VIC" w:cs="Andalus"/>
        </w:rPr>
      </w:pPr>
      <w:r w:rsidRPr="00A73E5F">
        <w:rPr>
          <w:rFonts w:ascii="VIC" w:hAnsi="VIC" w:cs="Andalus"/>
        </w:rPr>
        <w:t>Telephone……………………………………….Email………………………………………………………………..</w:t>
      </w:r>
    </w:p>
    <w:p w14:paraId="36E8785A" w14:textId="77777777" w:rsidR="00F54903" w:rsidRPr="00A73E5F" w:rsidRDefault="00F54903" w:rsidP="00F54903">
      <w:pPr>
        <w:jc w:val="both"/>
        <w:rPr>
          <w:rFonts w:ascii="VIC" w:hAnsi="VIC" w:cs="Andalus"/>
          <w:b/>
        </w:rPr>
      </w:pPr>
      <w:r w:rsidRPr="00A73E5F">
        <w:rPr>
          <w:rFonts w:ascii="VIC" w:hAnsi="VIC" w:cs="Andalus"/>
          <w:b/>
        </w:rPr>
        <w:t>TO WITHDRAW CONSENT AT ANY TIME, PLEASE CONTACT:</w:t>
      </w:r>
    </w:p>
    <w:p w14:paraId="0F5DF834" w14:textId="77777777" w:rsidR="00F54903" w:rsidRPr="00A73E5F" w:rsidRDefault="00F54903" w:rsidP="00F54903">
      <w:pPr>
        <w:spacing w:after="0"/>
        <w:jc w:val="both"/>
        <w:rPr>
          <w:rFonts w:ascii="VIC" w:hAnsi="VIC" w:cs="Andalus"/>
          <w:b/>
        </w:rPr>
      </w:pPr>
      <w:r w:rsidRPr="00A73E5F">
        <w:rPr>
          <w:rFonts w:ascii="VIC" w:hAnsi="VIC" w:cs="Andalus"/>
          <w:b/>
        </w:rPr>
        <w:t xml:space="preserve">First Peoples – State Relations </w:t>
      </w:r>
    </w:p>
    <w:p w14:paraId="23079EC3" w14:textId="77777777" w:rsidR="00F54903" w:rsidRPr="00A73E5F" w:rsidRDefault="00F54903" w:rsidP="00F54903">
      <w:pPr>
        <w:spacing w:after="0"/>
        <w:jc w:val="both"/>
        <w:rPr>
          <w:rFonts w:ascii="VIC" w:hAnsi="VIC" w:cs="Andalus"/>
        </w:rPr>
      </w:pPr>
      <w:r w:rsidRPr="00A73E5F">
        <w:rPr>
          <w:rFonts w:ascii="VIC" w:hAnsi="VIC" w:cs="Andalus"/>
        </w:rPr>
        <w:t>Level 3, 1 Treasury Pl, Melbourne VIC 3000</w:t>
      </w:r>
    </w:p>
    <w:p w14:paraId="76625755" w14:textId="77777777" w:rsidR="00F54903" w:rsidRPr="00A73E5F" w:rsidRDefault="00F54903" w:rsidP="00F54903">
      <w:pPr>
        <w:spacing w:after="0"/>
        <w:jc w:val="both"/>
        <w:rPr>
          <w:rFonts w:ascii="VIC" w:hAnsi="VIC" w:cs="Andalus"/>
        </w:rPr>
      </w:pPr>
      <w:r w:rsidRPr="00A73E5F">
        <w:rPr>
          <w:rFonts w:ascii="VIC" w:hAnsi="VIC" w:cs="Andalus"/>
        </w:rPr>
        <w:t>Tel: 1800 762 003</w:t>
      </w:r>
    </w:p>
    <w:p w14:paraId="35BD566F" w14:textId="179EC634" w:rsidR="00F54903" w:rsidRPr="00A73E5F" w:rsidRDefault="00F54903" w:rsidP="00F54903">
      <w:pPr>
        <w:spacing w:after="0"/>
        <w:jc w:val="both"/>
        <w:rPr>
          <w:rFonts w:ascii="VIC" w:hAnsi="VIC" w:cs="Andalus"/>
        </w:rPr>
      </w:pPr>
      <w:r w:rsidRPr="00A73E5F">
        <w:rPr>
          <w:rFonts w:ascii="VIC" w:hAnsi="VIC" w:cs="Andalus"/>
        </w:rPr>
        <w:t xml:space="preserve">Email: </w:t>
      </w:r>
      <w:r w:rsidR="00015203">
        <w:rPr>
          <w:rFonts w:ascii="VIC" w:hAnsi="VIC" w:cs="Andalus"/>
        </w:rPr>
        <w:t>fpsr</w:t>
      </w:r>
      <w:r w:rsidRPr="00A73E5F">
        <w:rPr>
          <w:rFonts w:ascii="VIC" w:hAnsi="VIC" w:cs="Andalus"/>
        </w:rPr>
        <w:t>.events@dpc.vic.gov.au</w:t>
      </w:r>
    </w:p>
    <w:p w14:paraId="3BA9B239" w14:textId="77777777" w:rsidR="00F54903" w:rsidRPr="00A73E5F" w:rsidRDefault="00F54903" w:rsidP="00F54903">
      <w:pPr>
        <w:spacing w:after="0"/>
        <w:jc w:val="both"/>
        <w:rPr>
          <w:rFonts w:ascii="VIC" w:hAnsi="VIC" w:cs="Andalus"/>
        </w:rPr>
      </w:pPr>
      <w:r w:rsidRPr="00A73E5F">
        <w:rPr>
          <w:rFonts w:ascii="VIC" w:hAnsi="VIC" w:cs="Andalus"/>
        </w:rPr>
        <w:t>https://www.firstpeoplesrelations.vic.gov.au/</w:t>
      </w:r>
    </w:p>
    <w:p w14:paraId="4944321A" w14:textId="1E215FF2" w:rsidR="00A13EC5" w:rsidRPr="00F32140" w:rsidRDefault="00A13EC5" w:rsidP="00F32140">
      <w:pPr>
        <w:spacing w:line="300" w:lineRule="atLeast"/>
        <w:rPr>
          <w:rFonts w:ascii="Arial" w:eastAsia="Times" w:hAnsi="Arial" w:cs="Arial"/>
          <w:color w:val="000000"/>
        </w:rPr>
      </w:pPr>
    </w:p>
    <w:sectPr w:rsidR="00A13EC5" w:rsidRPr="00F32140" w:rsidSect="00FE34F1">
      <w:headerReference w:type="default" r:id="rId12"/>
      <w:pgSz w:w="11906" w:h="16838" w:code="9"/>
      <w:pgMar w:top="1701" w:right="1304" w:bottom="1134" w:left="1304" w:header="56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7AB36" w14:textId="77777777" w:rsidR="00F63F44" w:rsidRDefault="00F63F44" w:rsidP="00A13EC5">
      <w:pPr>
        <w:spacing w:after="0" w:line="240" w:lineRule="auto"/>
      </w:pPr>
      <w:r>
        <w:separator/>
      </w:r>
    </w:p>
  </w:endnote>
  <w:endnote w:type="continuationSeparator" w:id="0">
    <w:p w14:paraId="06A3F004" w14:textId="77777777" w:rsidR="00F63F44" w:rsidRDefault="00F63F44" w:rsidP="00A1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73D09" w14:textId="77777777" w:rsidR="00F63F44" w:rsidRDefault="00F63F44" w:rsidP="00A13EC5">
      <w:pPr>
        <w:spacing w:after="0" w:line="240" w:lineRule="auto"/>
      </w:pPr>
      <w:r>
        <w:separator/>
      </w:r>
    </w:p>
  </w:footnote>
  <w:footnote w:type="continuationSeparator" w:id="0">
    <w:p w14:paraId="5A4DC4E8" w14:textId="77777777" w:rsidR="00F63F44" w:rsidRDefault="00F63F44" w:rsidP="00A13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B7E90" w14:textId="256D97EB" w:rsidR="008C2B48" w:rsidRDefault="008C2B48">
    <w:pPr>
      <w:pStyle w:val="Header"/>
    </w:pPr>
  </w:p>
  <w:p w14:paraId="01A331C2" w14:textId="77777777" w:rsidR="008C2B48" w:rsidRDefault="008C2B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E30"/>
    <w:multiLevelType w:val="multilevel"/>
    <w:tmpl w:val="69D0DEFE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49423DA"/>
    <w:multiLevelType w:val="multilevel"/>
    <w:tmpl w:val="306C070E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96876705">
    <w:abstractNumId w:val="1"/>
  </w:num>
  <w:num w:numId="2" w16cid:durableId="1431928477">
    <w:abstractNumId w:val="2"/>
  </w:num>
  <w:num w:numId="3" w16cid:durableId="1505510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7511581">
    <w:abstractNumId w:val="0"/>
  </w:num>
  <w:num w:numId="5" w16cid:durableId="12718625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37915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49608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2685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80683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40822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36991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B0"/>
    <w:rsid w:val="00015203"/>
    <w:rsid w:val="000807C7"/>
    <w:rsid w:val="00155754"/>
    <w:rsid w:val="002252B0"/>
    <w:rsid w:val="003173EA"/>
    <w:rsid w:val="00413AFF"/>
    <w:rsid w:val="004D5326"/>
    <w:rsid w:val="00611C99"/>
    <w:rsid w:val="007710A3"/>
    <w:rsid w:val="008335EC"/>
    <w:rsid w:val="00882C15"/>
    <w:rsid w:val="00893C5F"/>
    <w:rsid w:val="008C2B48"/>
    <w:rsid w:val="009E16FF"/>
    <w:rsid w:val="00A13EC5"/>
    <w:rsid w:val="00AA03F7"/>
    <w:rsid w:val="00D03099"/>
    <w:rsid w:val="00F32140"/>
    <w:rsid w:val="00F32AC2"/>
    <w:rsid w:val="00F54903"/>
    <w:rsid w:val="00F63F44"/>
    <w:rsid w:val="00FB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F88BC"/>
  <w15:chartTrackingRefBased/>
  <w15:docId w15:val="{E5E8B855-6AF8-4951-9B1A-42017650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E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EC5"/>
  </w:style>
  <w:style w:type="paragraph" w:styleId="Footer">
    <w:name w:val="footer"/>
    <w:basedOn w:val="Normal"/>
    <w:link w:val="FooterChar"/>
    <w:uiPriority w:val="99"/>
    <w:unhideWhenUsed/>
    <w:rsid w:val="00A13E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EC5"/>
  </w:style>
  <w:style w:type="paragraph" w:styleId="FootnoteText">
    <w:name w:val="footnote text"/>
    <w:basedOn w:val="Normal"/>
    <w:link w:val="FootnoteTextChar"/>
    <w:uiPriority w:val="99"/>
    <w:semiHidden/>
    <w:unhideWhenUsed/>
    <w:rsid w:val="00A13E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3EC5"/>
    <w:rPr>
      <w:sz w:val="20"/>
      <w:szCs w:val="20"/>
    </w:rPr>
  </w:style>
  <w:style w:type="table" w:styleId="TableGrid">
    <w:name w:val="Table Grid"/>
    <w:basedOn w:val="TableNormal"/>
    <w:rsid w:val="00A1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character" w:styleId="FootnoteReference">
    <w:name w:val="footnote reference"/>
    <w:uiPriority w:val="8"/>
    <w:rsid w:val="00A13EC5"/>
    <w:rPr>
      <w:vertAlign w:val="superscript"/>
    </w:rPr>
  </w:style>
  <w:style w:type="paragraph" w:customStyle="1" w:styleId="DPCnumberdigit">
    <w:name w:val="DPC number digit"/>
    <w:basedOn w:val="Normal"/>
    <w:uiPriority w:val="4"/>
    <w:rsid w:val="00A13EC5"/>
    <w:pPr>
      <w:numPr>
        <w:numId w:val="2"/>
      </w:numPr>
      <w:tabs>
        <w:tab w:val="clear" w:pos="397"/>
        <w:tab w:val="num" w:pos="360"/>
      </w:tabs>
      <w:spacing w:line="300" w:lineRule="atLeast"/>
      <w:ind w:left="0" w:firstLine="0"/>
    </w:pPr>
    <w:rPr>
      <w:rFonts w:eastAsia="Times" w:cs="Arial"/>
      <w:color w:val="000000"/>
    </w:rPr>
  </w:style>
  <w:style w:type="paragraph" w:customStyle="1" w:styleId="DPCnumberdigitindent">
    <w:name w:val="DPC number digit indent"/>
    <w:basedOn w:val="Normal"/>
    <w:uiPriority w:val="4"/>
    <w:qFormat/>
    <w:rsid w:val="00A13EC5"/>
    <w:pPr>
      <w:numPr>
        <w:ilvl w:val="1"/>
        <w:numId w:val="2"/>
      </w:numPr>
      <w:tabs>
        <w:tab w:val="clear" w:pos="794"/>
        <w:tab w:val="num" w:pos="360"/>
      </w:tabs>
      <w:spacing w:line="300" w:lineRule="atLeast"/>
      <w:ind w:left="0" w:firstLine="0"/>
    </w:pPr>
    <w:rPr>
      <w:rFonts w:eastAsia="Times" w:cs="Arial"/>
      <w:color w:val="000000"/>
    </w:rPr>
  </w:style>
  <w:style w:type="paragraph" w:customStyle="1" w:styleId="DPCnumberlowerroman">
    <w:name w:val="DPC number lower roman"/>
    <w:basedOn w:val="Normal"/>
    <w:uiPriority w:val="4"/>
    <w:qFormat/>
    <w:rsid w:val="00A13EC5"/>
    <w:pPr>
      <w:numPr>
        <w:numId w:val="1"/>
      </w:numPr>
      <w:tabs>
        <w:tab w:val="clear" w:pos="397"/>
        <w:tab w:val="num" w:pos="360"/>
      </w:tabs>
      <w:spacing w:line="300" w:lineRule="atLeast"/>
      <w:ind w:left="0" w:firstLine="0"/>
    </w:pPr>
    <w:rPr>
      <w:rFonts w:eastAsia="Times" w:cs="Arial"/>
      <w:color w:val="000000"/>
    </w:rPr>
  </w:style>
  <w:style w:type="paragraph" w:customStyle="1" w:styleId="DPCnumberlowerromanindent">
    <w:name w:val="DPC number lower roman indent"/>
    <w:basedOn w:val="Normal"/>
    <w:uiPriority w:val="4"/>
    <w:qFormat/>
    <w:rsid w:val="00A13EC5"/>
    <w:pPr>
      <w:numPr>
        <w:ilvl w:val="1"/>
        <w:numId w:val="1"/>
      </w:numPr>
      <w:tabs>
        <w:tab w:val="clear" w:pos="794"/>
        <w:tab w:val="num" w:pos="360"/>
      </w:tabs>
      <w:spacing w:line="300" w:lineRule="atLeast"/>
      <w:ind w:left="0" w:firstLine="0"/>
    </w:pPr>
    <w:rPr>
      <w:rFonts w:eastAsia="Times" w:cs="Arial"/>
      <w:color w:val="000000"/>
    </w:rPr>
  </w:style>
  <w:style w:type="numbering" w:customStyle="1" w:styleId="ZZNumberslowerroman">
    <w:name w:val="ZZ Numbers lower roman"/>
    <w:basedOn w:val="NoList"/>
    <w:uiPriority w:val="99"/>
    <w:rsid w:val="00A13EC5"/>
    <w:pPr>
      <w:numPr>
        <w:numId w:val="1"/>
      </w:numPr>
    </w:pPr>
  </w:style>
  <w:style w:type="numbering" w:customStyle="1" w:styleId="ZZNumbersloweralpha">
    <w:name w:val="ZZ Numbers lower alpha"/>
    <w:basedOn w:val="NoList"/>
    <w:rsid w:val="00A13EC5"/>
    <w:pPr>
      <w:numPr>
        <w:numId w:val="4"/>
      </w:numPr>
    </w:pPr>
  </w:style>
  <w:style w:type="numbering" w:customStyle="1" w:styleId="ZZNumbersdigit">
    <w:name w:val="ZZ Numbers digit"/>
    <w:basedOn w:val="NoList"/>
    <w:uiPriority w:val="99"/>
    <w:rsid w:val="00A13EC5"/>
    <w:pPr>
      <w:numPr>
        <w:numId w:val="2"/>
      </w:numPr>
    </w:pPr>
  </w:style>
  <w:style w:type="paragraph" w:customStyle="1" w:styleId="DPCbulletafternumbers1">
    <w:name w:val="DPC bullet after numbers 1"/>
    <w:basedOn w:val="Normal"/>
    <w:rsid w:val="00A13EC5"/>
    <w:pPr>
      <w:numPr>
        <w:ilvl w:val="2"/>
        <w:numId w:val="2"/>
      </w:numPr>
      <w:tabs>
        <w:tab w:val="num" w:pos="360"/>
      </w:tabs>
      <w:spacing w:line="300" w:lineRule="atLeast"/>
      <w:ind w:left="0" w:firstLine="0"/>
    </w:pPr>
    <w:rPr>
      <w:rFonts w:eastAsia="Times" w:cs="Arial"/>
      <w:color w:val="000000"/>
    </w:rPr>
  </w:style>
  <w:style w:type="paragraph" w:customStyle="1" w:styleId="DPCbulletafternumbers2">
    <w:name w:val="DPC bullet after numbers 2"/>
    <w:basedOn w:val="Normal"/>
    <w:rsid w:val="00A13EC5"/>
    <w:pPr>
      <w:numPr>
        <w:ilvl w:val="3"/>
        <w:numId w:val="2"/>
      </w:numPr>
      <w:tabs>
        <w:tab w:val="num" w:pos="360"/>
      </w:tabs>
      <w:spacing w:line="300" w:lineRule="atLeast"/>
      <w:ind w:left="0" w:firstLine="0"/>
    </w:pPr>
    <w:rPr>
      <w:rFonts w:eastAsia="Times" w:cs="Arial"/>
      <w:color w:val="000000"/>
    </w:rPr>
  </w:style>
  <w:style w:type="paragraph" w:customStyle="1" w:styleId="DPCnumberloweralpha">
    <w:name w:val="DPC number lower alpha"/>
    <w:basedOn w:val="Normal"/>
    <w:uiPriority w:val="3"/>
    <w:rsid w:val="00A13EC5"/>
    <w:pPr>
      <w:numPr>
        <w:numId w:val="4"/>
      </w:numPr>
      <w:tabs>
        <w:tab w:val="clear" w:pos="397"/>
        <w:tab w:val="num" w:pos="360"/>
      </w:tabs>
      <w:spacing w:line="300" w:lineRule="atLeast"/>
      <w:ind w:left="0" w:firstLine="0"/>
    </w:pPr>
    <w:rPr>
      <w:rFonts w:ascii="Arial" w:eastAsia="Times" w:hAnsi="Arial" w:cs="Arial"/>
      <w:color w:val="000000"/>
    </w:rPr>
  </w:style>
  <w:style w:type="paragraph" w:customStyle="1" w:styleId="DPCnumberloweralphaindent">
    <w:name w:val="DPC number lower alpha indent"/>
    <w:basedOn w:val="Normal"/>
    <w:uiPriority w:val="3"/>
    <w:rsid w:val="00A13EC5"/>
    <w:pPr>
      <w:numPr>
        <w:ilvl w:val="1"/>
        <w:numId w:val="4"/>
      </w:numPr>
      <w:tabs>
        <w:tab w:val="clear" w:pos="794"/>
        <w:tab w:val="num" w:pos="360"/>
      </w:tabs>
      <w:spacing w:line="300" w:lineRule="atLeast"/>
      <w:ind w:left="0" w:firstLine="0"/>
    </w:pPr>
    <w:rPr>
      <w:rFonts w:ascii="Arial" w:eastAsia="Times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FDPC001\DPC_apps01$\DPC\ZEN\Template\DPC%20Templates\Portrait_with%20cov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DD7E83408504190424C96F94FC1B5" ma:contentTypeVersion="13" ma:contentTypeDescription="Create a new document." ma:contentTypeScope="" ma:versionID="791ef4646762326b839787d44735020d">
  <xsd:schema xmlns:xsd="http://www.w3.org/2001/XMLSchema" xmlns:xs="http://www.w3.org/2001/XMLSchema" xmlns:p="http://schemas.microsoft.com/office/2006/metadata/properties" xmlns:ns2="5cf0538a-22fb-43ab-a69c-1845c3c1e9bb" xmlns:ns3="33c31a2a-7574-4bd3-a894-c7688f8ba1c5" targetNamespace="http://schemas.microsoft.com/office/2006/metadata/properties" ma:root="true" ma:fieldsID="1f7f3737834825a8e078dddd23bb23a0" ns2:_="" ns3:_="">
    <xsd:import namespace="5cf0538a-22fb-43ab-a69c-1845c3c1e9bb"/>
    <xsd:import namespace="33c31a2a-7574-4bd3-a894-c7688f8ba1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Ev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0538a-22fb-43ab-a69c-1845c3c1e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vent" ma:index="20" nillable="true" ma:displayName="Event" ma:format="Dropdown" ma:internalName="Event">
      <xsd:simpleType>
        <xsd:restriction base="dms:Choice">
          <xsd:enumeration value="Ricci Marks"/>
          <xsd:enumeration value="Honour Roll"/>
          <xsd:enumeration value="Aunty Dot Peters"/>
          <xsd:enumeration value="Remembrance Service"/>
          <xsd:enumeration value="NAIDOC Reception"/>
          <xsd:enumeration value="Cultural Markers"/>
          <xsd:enumeration value="Finance"/>
          <xsd:enumeration value="Project admin"/>
          <xsd:enumeration value="Choice 9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31a2a-7574-4bd3-a894-c7688f8ba1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1e22648-db6a-4ee7-9bce-4fb9fa040f22}" ma:internalName="TaxCatchAll" ma:showField="CatchAllData" ma:web="33c31a2a-7574-4bd3-a894-c7688f8ba1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f0538a-22fb-43ab-a69c-1845c3c1e9bb">
      <Terms xmlns="http://schemas.microsoft.com/office/infopath/2007/PartnerControls"/>
    </lcf76f155ced4ddcb4097134ff3c332f>
    <Event xmlns="5cf0538a-22fb-43ab-a69c-1845c3c1e9bb" xsi:nil="true"/>
    <TaxCatchAll xmlns="33c31a2a-7574-4bd3-a894-c7688f8ba1c5" xsi:nil="true"/>
  </documentManagement>
</p:properties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52C20CB-A0D1-4C5C-BF0F-6F7E2BFD46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EF62F8-34BC-44E9-BFD5-E6F3AAF62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0538a-22fb-43ab-a69c-1845c3c1e9bb"/>
    <ds:schemaRef ds:uri="33c31a2a-7574-4bd3-a894-c7688f8ba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0D4708-CB2A-4F58-8053-97F175ECFD4E}">
  <ds:schemaRefs>
    <ds:schemaRef ds:uri="http://schemas.microsoft.com/office/2006/metadata/properties"/>
    <ds:schemaRef ds:uri="http://schemas.microsoft.com/office/infopath/2007/PartnerControls"/>
    <ds:schemaRef ds:uri="5cf0538a-22fb-43ab-a69c-1845c3c1e9bb"/>
    <ds:schemaRef ds:uri="33c31a2a-7574-4bd3-a894-c7688f8ba1c5"/>
  </ds:schemaRefs>
</ds:datastoreItem>
</file>

<file path=customXml/itemProps4.xml><?xml version="1.0" encoding="utf-8"?>
<ds:datastoreItem xmlns:ds="http://schemas.openxmlformats.org/officeDocument/2006/customXml" ds:itemID="{47BF1D94-6BA1-4264-ABFF-2DE6F29E044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Portrait_with cover.dotx</Template>
  <TotalTime>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Bronte Spiteri (DPC)</dc:creator>
  <cp:keywords/>
  <dc:description/>
  <cp:lastModifiedBy>Kathryn Smith (DPC)</cp:lastModifiedBy>
  <cp:revision>6</cp:revision>
  <dcterms:created xsi:type="dcterms:W3CDTF">2023-02-15T03:30:00Z</dcterms:created>
  <dcterms:modified xsi:type="dcterms:W3CDTF">2023-02-21T22:07:00Z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0x010100B2CDD7E83408504190424C96F94FC1B5</vt:lpwstr>
  </property>
  <property fmtid="{D5CDD505-2E9C-101B-9397-08002B2CF9AE}" pid="3" name="MSIP_Label_7158ebbd-6c5e-441f-bfc9-4eb8c11e3978_Enabled">
    <vt:lpwstr>true</vt:lpwstr>
  </property>
  <property fmtid="{D5CDD505-2E9C-101B-9397-08002B2CF9AE}" pid="4" name="MSIP_Label_7158ebbd-6c5e-441f-bfc9-4eb8c11e3978_SetDate">
    <vt:lpwstr>2023-02-15T03:30:28Z</vt:lpwstr>
  </property>
  <property fmtid="{D5CDD505-2E9C-101B-9397-08002B2CF9AE}" pid="5" name="MSIP_Label_7158ebbd-6c5e-441f-bfc9-4eb8c11e3978_Method">
    <vt:lpwstr>Privileged</vt:lpwstr>
  </property>
  <property fmtid="{D5CDD505-2E9C-101B-9397-08002B2CF9AE}" pid="6" name="MSIP_Label_7158ebbd-6c5e-441f-bfc9-4eb8c11e3978_Name">
    <vt:lpwstr>7158ebbd-6c5e-441f-bfc9-4eb8c11e3978</vt:lpwstr>
  </property>
  <property fmtid="{D5CDD505-2E9C-101B-9397-08002B2CF9AE}" pid="7" name="MSIP_Label_7158ebbd-6c5e-441f-bfc9-4eb8c11e3978_SiteId">
    <vt:lpwstr>722ea0be-3e1c-4b11-ad6f-9401d6856e24</vt:lpwstr>
  </property>
  <property fmtid="{D5CDD505-2E9C-101B-9397-08002B2CF9AE}" pid="8" name="MSIP_Label_7158ebbd-6c5e-441f-bfc9-4eb8c11e3978_ActionId">
    <vt:lpwstr>aa4caee8-155d-4db3-956e-d45b8eb81986</vt:lpwstr>
  </property>
  <property fmtid="{D5CDD505-2E9C-101B-9397-08002B2CF9AE}" pid="9" name="MSIP_Label_7158ebbd-6c5e-441f-bfc9-4eb8c11e3978_ContentBits">
    <vt:lpwstr>2</vt:lpwstr>
  </property>
  <property fmtid="{D5CDD505-2E9C-101B-9397-08002B2CF9AE}" pid="10" name="MediaServiceImageTags">
    <vt:lpwstr/>
  </property>
</Properties>
</file>